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175F8A6E" w:rsidR="00DA7F31" w:rsidRPr="00C61441" w:rsidRDefault="00780910" w:rsidP="00654AF5">
      <w:pPr>
        <w:pStyle w:val="ESJDHETitleofthePaper"/>
      </w:pPr>
      <w:r>
        <w:t xml:space="preserve">Integrating </w:t>
      </w:r>
      <w:r w:rsidR="00BA0FD6">
        <w:t>D</w:t>
      </w:r>
      <w:r>
        <w:t>ual Students into the Workplace</w:t>
      </w:r>
      <w:r w:rsidR="007306DF" w:rsidRPr="007306DF">
        <w:t xml:space="preserve"> </w:t>
      </w:r>
      <w:r w:rsidR="00FB6590">
        <w:t>- TIT</w:t>
      </w:r>
      <w:r w:rsidR="00A2353C">
        <w:t>LE</w:t>
      </w:r>
    </w:p>
    <w:p w14:paraId="708D9C39" w14:textId="470D0A19" w:rsidR="00450FBA" w:rsidRPr="00C61441" w:rsidRDefault="00450FBA" w:rsidP="000953C0">
      <w:pPr>
        <w:pStyle w:val="ESJDHEAddress"/>
        <w:jc w:val="left"/>
      </w:pPr>
    </w:p>
    <w:p w14:paraId="03AF29BA" w14:textId="77777777" w:rsidR="00450FBA" w:rsidRPr="00C61441" w:rsidRDefault="00450FBA" w:rsidP="00450FBA">
      <w:pPr>
        <w:rPr>
          <w:lang w:val="en-US"/>
        </w:rPr>
      </w:pPr>
    </w:p>
    <w:tbl>
      <w:tblPr>
        <w:tblStyle w:val="Tabellenraster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6293"/>
      </w:tblGrid>
      <w:tr w:rsidR="00C61441" w:rsidRPr="00C61441" w14:paraId="20ABB076" w14:textId="77777777" w:rsidTr="00513198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C61441" w:rsidRDefault="00C61441" w:rsidP="00C61441">
            <w:pPr>
              <w:pStyle w:val="ESJDHEDescTitle"/>
            </w:pPr>
            <w:r w:rsidRPr="00C61441">
              <w:t>Keywords:</w:t>
            </w:r>
          </w:p>
          <w:p w14:paraId="4A61C1EE" w14:textId="77777777" w:rsidR="00C61441" w:rsidRPr="00C61441" w:rsidRDefault="00C61441" w:rsidP="00C61441">
            <w:pPr>
              <w:pStyle w:val="ESJDHEKeywords"/>
            </w:pPr>
            <w:r w:rsidRPr="00C61441">
              <w:t>Please do provide up to 5 keywords (1 in each row)</w:t>
            </w:r>
          </w:p>
          <w:p w14:paraId="23599C82" w14:textId="77777777" w:rsidR="00C61441" w:rsidRPr="00C61441" w:rsidRDefault="00C61441" w:rsidP="00C61441">
            <w:pPr>
              <w:pStyle w:val="ESJDHEDescTitle"/>
            </w:pPr>
            <w:r w:rsidRPr="00C61441">
              <w:t>Article history:</w:t>
            </w:r>
          </w:p>
          <w:p w14:paraId="3FD5E0EC" w14:textId="14828F59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Received</w:t>
            </w:r>
            <w:r w:rsidR="00C34C57">
              <w:t>:</w:t>
            </w:r>
            <w:r w:rsidR="00F90DC7">
              <w:tab/>
            </w:r>
          </w:p>
          <w:p w14:paraId="0B229255" w14:textId="6FC20A84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Revised</w:t>
            </w:r>
            <w:r w:rsidR="00C34C57">
              <w:t>:</w:t>
            </w:r>
            <w:r w:rsidR="00F90DC7">
              <w:tab/>
            </w:r>
          </w:p>
          <w:p w14:paraId="48547D20" w14:textId="021A6B35" w:rsidR="00C61441" w:rsidRPr="00C61441" w:rsidRDefault="00C61441" w:rsidP="00166346">
            <w:pPr>
              <w:pStyle w:val="ESJDHEDate"/>
              <w:tabs>
                <w:tab w:val="left" w:pos="1134"/>
              </w:tabs>
            </w:pPr>
            <w:r w:rsidRPr="00C61441">
              <w:t>Accepted</w:t>
            </w:r>
            <w:r w:rsidR="00C34C57">
              <w:t>:</w:t>
            </w:r>
            <w:r w:rsidR="00F90DC7"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C61441" w:rsidRDefault="00C61441" w:rsidP="00450FBA">
            <w:pPr>
              <w:rPr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Default="00C61441" w:rsidP="00C61441">
            <w:pPr>
              <w:pStyle w:val="ESJDHEDescTitle"/>
            </w:pPr>
            <w:r w:rsidRPr="00C61441">
              <w:t>Abstract</w:t>
            </w:r>
          </w:p>
          <w:p w14:paraId="56734F07" w14:textId="7063B400" w:rsidR="00513198" w:rsidRPr="00513198" w:rsidRDefault="00513198" w:rsidP="00BC633D">
            <w:pPr>
              <w:pStyle w:val="ESJDHEAbstract"/>
            </w:pPr>
            <w:r w:rsidRPr="00326C52">
              <w:t>In a few sentences, the author(s) should write the aims of the paper.</w:t>
            </w:r>
            <w:r>
              <w:t xml:space="preserve"> </w:t>
            </w:r>
          </w:p>
        </w:tc>
      </w:tr>
    </w:tbl>
    <w:p w14:paraId="759D6E70" w14:textId="77777777" w:rsidR="00450FBA" w:rsidRPr="002A3FD3" w:rsidRDefault="00DD28F8" w:rsidP="002A3FD3">
      <w:pPr>
        <w:pStyle w:val="ESJDHETitle1"/>
      </w:pPr>
      <w:r w:rsidRPr="002A3FD3">
        <w:t xml:space="preserve">Introduction </w:t>
      </w:r>
    </w:p>
    <w:p w14:paraId="33A2BB25" w14:textId="769FE9C2" w:rsidR="00DD28F8" w:rsidRPr="00EE2B76" w:rsidRDefault="007F6566" w:rsidP="00DD28F8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The paper should be</w:t>
      </w:r>
      <w:r w:rsidR="00425620" w:rsidRPr="00EE2B76">
        <w:rPr>
          <w:sz w:val="24"/>
          <w:szCs w:val="24"/>
        </w:rPr>
        <w:t xml:space="preserve"> </w:t>
      </w:r>
      <w:r w:rsidR="00A46626">
        <w:rPr>
          <w:sz w:val="24"/>
          <w:szCs w:val="24"/>
        </w:rPr>
        <w:t>6</w:t>
      </w:r>
      <w:r w:rsidR="008710AE" w:rsidRPr="00EE2B76">
        <w:rPr>
          <w:sz w:val="24"/>
          <w:szCs w:val="24"/>
        </w:rPr>
        <w:t xml:space="preserve">.000 – </w:t>
      </w:r>
      <w:r w:rsidR="00A46626">
        <w:rPr>
          <w:sz w:val="24"/>
          <w:szCs w:val="24"/>
        </w:rPr>
        <w:t>8</w:t>
      </w:r>
      <w:r w:rsidR="008710AE" w:rsidRPr="00EE2B76">
        <w:rPr>
          <w:sz w:val="24"/>
          <w:szCs w:val="24"/>
        </w:rPr>
        <w:t>.000 words</w:t>
      </w:r>
      <w:r w:rsidRPr="00EE2B76">
        <w:rPr>
          <w:sz w:val="24"/>
          <w:szCs w:val="24"/>
        </w:rPr>
        <w:t>, written in styles defined by this template. Double-sided alignment</w:t>
      </w:r>
      <w:r w:rsidR="00961CDB" w:rsidRPr="00EE2B76">
        <w:rPr>
          <w:sz w:val="24"/>
          <w:szCs w:val="24"/>
        </w:rPr>
        <w:t xml:space="preserve"> (justified)</w:t>
      </w:r>
      <w:r w:rsidRPr="00EE2B76">
        <w:rPr>
          <w:sz w:val="24"/>
          <w:szCs w:val="24"/>
        </w:rPr>
        <w:t xml:space="preserve"> and </w:t>
      </w:r>
      <w:r w:rsidR="00961CDB" w:rsidRPr="00EE2B76">
        <w:rPr>
          <w:sz w:val="24"/>
          <w:szCs w:val="24"/>
        </w:rPr>
        <w:t xml:space="preserve">simple </w:t>
      </w:r>
      <w:r w:rsidRPr="00EE2B76">
        <w:rPr>
          <w:sz w:val="24"/>
          <w:szCs w:val="24"/>
        </w:rPr>
        <w:t>line spacing should be applied. Top and bottom margins should be set at 2.5 cm and the left and right at 2 cm.</w:t>
      </w:r>
    </w:p>
    <w:p w14:paraId="04F2490C" w14:textId="77777777" w:rsidR="007F6566" w:rsidRPr="00EE2B76" w:rsidRDefault="007F6566" w:rsidP="007F6566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Save the document and name it with the first author's family name and a short form of the title (e.g., Smith_TitleOfMyPaper.docx)</w:t>
      </w:r>
      <w:r w:rsidR="00535146" w:rsidRPr="00EE2B76">
        <w:rPr>
          <w:sz w:val="24"/>
          <w:szCs w:val="24"/>
        </w:rPr>
        <w:t>.</w:t>
      </w:r>
    </w:p>
    <w:p w14:paraId="5DE8F33A" w14:textId="43EC56FA" w:rsidR="00535146" w:rsidRDefault="00535146" w:rsidP="007F6566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Each author must be identified with an ORCID number (</w:t>
      </w:r>
      <w:proofErr w:type="spellStart"/>
      <w:r w:rsidRPr="00EE2B76">
        <w:rPr>
          <w:sz w:val="24"/>
          <w:szCs w:val="24"/>
        </w:rPr>
        <w:t>xxxx-xxxx-xxxx-xxxx</w:t>
      </w:r>
      <w:proofErr w:type="spellEnd"/>
      <w:r w:rsidRPr="00EE2B76">
        <w:rPr>
          <w:sz w:val="24"/>
          <w:szCs w:val="24"/>
        </w:rPr>
        <w:t xml:space="preserve">). Please register at </w:t>
      </w:r>
      <w:hyperlink r:id="rId10" w:history="1">
        <w:r w:rsidRPr="00EE2B76">
          <w:rPr>
            <w:rStyle w:val="Hyperlink"/>
            <w:sz w:val="24"/>
            <w:szCs w:val="24"/>
          </w:rPr>
          <w:t>https://info.orcid.org/researchers/</w:t>
        </w:r>
      </w:hyperlink>
      <w:r w:rsidRPr="00EE2B76">
        <w:rPr>
          <w:sz w:val="24"/>
          <w:szCs w:val="24"/>
        </w:rPr>
        <w:t xml:space="preserve"> if you do not already have one.</w:t>
      </w:r>
    </w:p>
    <w:p w14:paraId="5CD19B19" w14:textId="0925316E" w:rsidR="000627BA" w:rsidRPr="00EE2B76" w:rsidRDefault="00A46626" w:rsidP="007F6566">
      <w:pPr>
        <w:pStyle w:val="ESJDHEText"/>
        <w:rPr>
          <w:sz w:val="24"/>
          <w:szCs w:val="24"/>
        </w:rPr>
      </w:pPr>
      <w:r w:rsidRPr="00A46626">
        <w:rPr>
          <w:sz w:val="24"/>
          <w:szCs w:val="24"/>
        </w:rPr>
        <w:t>The structure of the manuscript should respect the usual structure of scientific writings</w:t>
      </w:r>
      <w:r w:rsidR="000627BA">
        <w:rPr>
          <w:sz w:val="24"/>
          <w:szCs w:val="24"/>
        </w:rPr>
        <w:t xml:space="preserve">: </w:t>
      </w:r>
    </w:p>
    <w:p w14:paraId="651F6646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Introduction </w:t>
      </w:r>
    </w:p>
    <w:p w14:paraId="00A373F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Methodology</w:t>
      </w:r>
    </w:p>
    <w:p w14:paraId="19A44065" w14:textId="77777777" w:rsidR="008375D8" w:rsidRPr="00EE2B76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>Results &amp; Discussion</w:t>
      </w:r>
    </w:p>
    <w:p w14:paraId="4D47139F" w14:textId="626CDB09" w:rsidR="008375D8" w:rsidRPr="000627BA" w:rsidRDefault="008375D8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 w:rsidRPr="00EE2B76">
        <w:rPr>
          <w:rFonts w:eastAsia="Times New Roman" w:cs="Arial"/>
          <w:b/>
          <w:bCs/>
          <w:szCs w:val="24"/>
          <w:lang w:eastAsia="fr-FR"/>
        </w:rPr>
        <w:t xml:space="preserve">Conclusions </w:t>
      </w:r>
    </w:p>
    <w:p w14:paraId="051BD718" w14:textId="74D3930A" w:rsidR="000627BA" w:rsidRPr="00EE2B76" w:rsidRDefault="000627BA" w:rsidP="008375D8">
      <w:pPr>
        <w:numPr>
          <w:ilvl w:val="0"/>
          <w:numId w:val="8"/>
        </w:numPr>
        <w:contextualSpacing/>
        <w:jc w:val="both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b/>
          <w:bCs/>
          <w:szCs w:val="24"/>
          <w:lang w:eastAsia="fr-FR"/>
        </w:rPr>
        <w:t>References</w:t>
      </w:r>
    </w:p>
    <w:p w14:paraId="08E5E7CC" w14:textId="77777777" w:rsidR="009B31E6" w:rsidRDefault="009B31E6" w:rsidP="007F6566">
      <w:pPr>
        <w:pStyle w:val="ESJDHEText"/>
      </w:pPr>
    </w:p>
    <w:p w14:paraId="4CC7D5CE" w14:textId="77777777" w:rsidR="00FC5B6F" w:rsidRDefault="00FC5B6F" w:rsidP="00AD2388">
      <w:pPr>
        <w:pStyle w:val="ESJDHETitle1"/>
      </w:pPr>
      <w:r>
        <w:t>Titles and subtitles</w:t>
      </w:r>
    </w:p>
    <w:p w14:paraId="29622298" w14:textId="6C32252D" w:rsidR="00FC5B6F" w:rsidRPr="00EE2B76" w:rsidRDefault="008C53C3" w:rsidP="00FC5B6F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Heading titles at first, second</w:t>
      </w:r>
      <w:r w:rsidR="006F5C5E" w:rsidRPr="00EE2B76">
        <w:rPr>
          <w:sz w:val="24"/>
          <w:szCs w:val="24"/>
        </w:rPr>
        <w:t>,</w:t>
      </w:r>
      <w:r w:rsidRPr="00EE2B76">
        <w:rPr>
          <w:sz w:val="24"/>
          <w:szCs w:val="24"/>
        </w:rPr>
        <w:t xml:space="preserve"> a</w:t>
      </w:r>
      <w:r w:rsidR="006F5C5E" w:rsidRPr="00EE2B76">
        <w:rPr>
          <w:sz w:val="24"/>
          <w:szCs w:val="24"/>
        </w:rPr>
        <w:t>nd</w:t>
      </w:r>
      <w:r w:rsidRPr="00EE2B76">
        <w:rPr>
          <w:sz w:val="24"/>
          <w:szCs w:val="24"/>
        </w:rPr>
        <w:t xml:space="preserve"> third level are accepted. Please use only the </w:t>
      </w:r>
      <w:r w:rsidR="00A46626">
        <w:rPr>
          <w:i/>
          <w:sz w:val="24"/>
          <w:szCs w:val="24"/>
        </w:rPr>
        <w:t>ESJ DHE_T</w:t>
      </w:r>
      <w:r w:rsidRPr="00EE2B76">
        <w:rPr>
          <w:i/>
          <w:sz w:val="24"/>
          <w:szCs w:val="24"/>
        </w:rPr>
        <w:t>itle1</w:t>
      </w:r>
      <w:r w:rsidRPr="00EE2B76">
        <w:rPr>
          <w:sz w:val="24"/>
          <w:szCs w:val="24"/>
        </w:rPr>
        <w:t xml:space="preserve">, </w:t>
      </w:r>
      <w:r w:rsidR="00A46626">
        <w:rPr>
          <w:i/>
          <w:sz w:val="24"/>
          <w:szCs w:val="24"/>
        </w:rPr>
        <w:t>ESJ DHE_T</w:t>
      </w:r>
      <w:r w:rsidR="00A46626" w:rsidRPr="00EE2B76">
        <w:rPr>
          <w:i/>
          <w:sz w:val="24"/>
          <w:szCs w:val="24"/>
        </w:rPr>
        <w:t>itle</w:t>
      </w:r>
      <w:r w:rsidR="00A46626">
        <w:rPr>
          <w:i/>
          <w:sz w:val="24"/>
          <w:szCs w:val="24"/>
        </w:rPr>
        <w:t>2</w:t>
      </w:r>
      <w:r w:rsidRPr="00EE2B76">
        <w:rPr>
          <w:sz w:val="24"/>
          <w:szCs w:val="24"/>
        </w:rPr>
        <w:t xml:space="preserve"> and </w:t>
      </w:r>
      <w:r w:rsidR="00A46626">
        <w:rPr>
          <w:i/>
          <w:sz w:val="24"/>
          <w:szCs w:val="24"/>
        </w:rPr>
        <w:t>ESJ DHE_T</w:t>
      </w:r>
      <w:r w:rsidR="00A46626" w:rsidRPr="00EE2B76">
        <w:rPr>
          <w:i/>
          <w:sz w:val="24"/>
          <w:szCs w:val="24"/>
        </w:rPr>
        <w:t>itle</w:t>
      </w:r>
      <w:r w:rsidR="00A46626">
        <w:rPr>
          <w:i/>
          <w:sz w:val="24"/>
          <w:szCs w:val="24"/>
        </w:rPr>
        <w:t>3</w:t>
      </w:r>
      <w:r w:rsidR="000D1979" w:rsidRPr="00EE2B76">
        <w:rPr>
          <w:sz w:val="24"/>
          <w:szCs w:val="24"/>
        </w:rPr>
        <w:t xml:space="preserve"> predefined styles</w:t>
      </w:r>
      <w:r w:rsidR="002A3FD3" w:rsidRPr="00EE2B76">
        <w:rPr>
          <w:sz w:val="24"/>
          <w:szCs w:val="24"/>
        </w:rPr>
        <w:t xml:space="preserve"> and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DHE_T</w:t>
      </w:r>
      <w:r w:rsidR="002A3FD3" w:rsidRPr="00EE2B76">
        <w:rPr>
          <w:i/>
          <w:sz w:val="24"/>
          <w:szCs w:val="24"/>
        </w:rPr>
        <w:t>itle_Unordered</w:t>
      </w:r>
      <w:proofErr w:type="spellEnd"/>
      <w:r w:rsidR="002A3FD3" w:rsidRPr="00EE2B76">
        <w:rPr>
          <w:sz w:val="24"/>
          <w:szCs w:val="24"/>
        </w:rPr>
        <w:t xml:space="preserve"> </w:t>
      </w:r>
      <w:r w:rsidR="00A40F54" w:rsidRPr="00EE2B76">
        <w:rPr>
          <w:sz w:val="24"/>
          <w:szCs w:val="24"/>
        </w:rPr>
        <w:t xml:space="preserve">style </w:t>
      </w:r>
      <w:r w:rsidR="002A3FD3" w:rsidRPr="00EE2B76">
        <w:rPr>
          <w:sz w:val="24"/>
          <w:szCs w:val="24"/>
        </w:rPr>
        <w:t>for the title of Acknowledgements and References</w:t>
      </w:r>
      <w:r w:rsidR="000D1979" w:rsidRPr="00EE2B76">
        <w:rPr>
          <w:sz w:val="24"/>
          <w:szCs w:val="24"/>
        </w:rPr>
        <w:t>.</w:t>
      </w:r>
    </w:p>
    <w:p w14:paraId="34D5E421" w14:textId="77777777" w:rsidR="008728F8" w:rsidRPr="00EE2B76" w:rsidRDefault="008728F8" w:rsidP="006B19C1">
      <w:pPr>
        <w:pStyle w:val="ESJDHETitle2"/>
        <w:rPr>
          <w:sz w:val="24"/>
          <w:szCs w:val="24"/>
        </w:rPr>
      </w:pPr>
      <w:r w:rsidRPr="00EE2B76">
        <w:rPr>
          <w:sz w:val="24"/>
          <w:szCs w:val="24"/>
        </w:rPr>
        <w:t>Suggested heading titles at first level</w:t>
      </w:r>
    </w:p>
    <w:p w14:paraId="0C9DA7B3" w14:textId="2F26525A" w:rsidR="008728F8" w:rsidRPr="00EE2B76" w:rsidRDefault="008728F8" w:rsidP="006B19C1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Suggested heading titles at first level are: Introduction; Method</w:t>
      </w:r>
      <w:r w:rsidR="00A46626">
        <w:rPr>
          <w:sz w:val="24"/>
          <w:szCs w:val="24"/>
        </w:rPr>
        <w:t>ology;</w:t>
      </w:r>
      <w:r w:rsidRPr="00EE2B76">
        <w:rPr>
          <w:sz w:val="24"/>
          <w:szCs w:val="24"/>
        </w:rPr>
        <w:t xml:space="preserve"> Results</w:t>
      </w:r>
      <w:r w:rsidR="00A46626">
        <w:rPr>
          <w:sz w:val="24"/>
          <w:szCs w:val="24"/>
        </w:rPr>
        <w:t xml:space="preserve"> &amp;</w:t>
      </w:r>
      <w:r w:rsidRPr="00EE2B76">
        <w:rPr>
          <w:sz w:val="24"/>
          <w:szCs w:val="24"/>
        </w:rPr>
        <w:t xml:space="preserve"> Discussion; Conclusion</w:t>
      </w:r>
      <w:r w:rsidR="006F5C5E" w:rsidRPr="00EE2B76">
        <w:rPr>
          <w:sz w:val="24"/>
          <w:szCs w:val="24"/>
        </w:rPr>
        <w:t>s</w:t>
      </w:r>
      <w:r w:rsidRPr="00EE2B76">
        <w:rPr>
          <w:sz w:val="24"/>
          <w:szCs w:val="24"/>
        </w:rPr>
        <w:t>.</w:t>
      </w:r>
    </w:p>
    <w:p w14:paraId="17372C1C" w14:textId="77777777" w:rsidR="00F60BF7" w:rsidRPr="002A3FD3" w:rsidRDefault="0093481E" w:rsidP="0093481E">
      <w:pPr>
        <w:pStyle w:val="ESJDHETitle1"/>
      </w:pPr>
      <w:r>
        <w:t>Tables and equations</w:t>
      </w:r>
    </w:p>
    <w:p w14:paraId="3AA3FCD9" w14:textId="1C16A583" w:rsidR="001F7D4A" w:rsidRPr="00EE2B76" w:rsidRDefault="00255524" w:rsidP="00255524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Table</w:t>
      </w:r>
      <w:r w:rsidR="00961CDB" w:rsidRPr="00EE2B76">
        <w:rPr>
          <w:sz w:val="24"/>
          <w:szCs w:val="24"/>
        </w:rPr>
        <w:t>s</w:t>
      </w:r>
      <w:r w:rsidRPr="00EE2B76">
        <w:rPr>
          <w:sz w:val="24"/>
          <w:szCs w:val="24"/>
        </w:rPr>
        <w:t xml:space="preserve"> should be inserted into the text just after the sentence where </w:t>
      </w:r>
      <w:r w:rsidR="00961CDB" w:rsidRPr="00EE2B76">
        <w:rPr>
          <w:sz w:val="24"/>
          <w:szCs w:val="24"/>
        </w:rPr>
        <w:t>they</w:t>
      </w:r>
      <w:r w:rsidRPr="00EE2B76">
        <w:rPr>
          <w:sz w:val="24"/>
          <w:szCs w:val="24"/>
        </w:rPr>
        <w:t xml:space="preserve"> </w:t>
      </w:r>
      <w:r w:rsidR="00961CDB" w:rsidRPr="00EE2B76">
        <w:rPr>
          <w:sz w:val="24"/>
          <w:szCs w:val="24"/>
        </w:rPr>
        <w:t>are</w:t>
      </w:r>
      <w:r w:rsidRPr="00EE2B76">
        <w:rPr>
          <w:sz w:val="24"/>
          <w:szCs w:val="24"/>
        </w:rPr>
        <w:t xml:space="preserve"> mentioned and referenced</w:t>
      </w:r>
      <w:r w:rsidR="004D673B" w:rsidRPr="00EE2B76">
        <w:rPr>
          <w:sz w:val="24"/>
          <w:szCs w:val="24"/>
        </w:rPr>
        <w:t xml:space="preserve"> (</w:t>
      </w:r>
      <w:r w:rsidR="004D673B" w:rsidRPr="00EE2B76">
        <w:rPr>
          <w:i/>
          <w:sz w:val="24"/>
          <w:szCs w:val="24"/>
        </w:rPr>
        <w:t>Table 1</w:t>
      </w:r>
      <w:r w:rsidR="004D673B" w:rsidRPr="00EE2B76">
        <w:rPr>
          <w:sz w:val="24"/>
          <w:szCs w:val="24"/>
        </w:rPr>
        <w:t>)</w:t>
      </w:r>
      <w:r w:rsidRPr="00EE2B76">
        <w:rPr>
          <w:sz w:val="24"/>
          <w:szCs w:val="24"/>
        </w:rPr>
        <w:t xml:space="preserve"> for the first time. Please use only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DHE_T</w:t>
      </w:r>
      <w:r w:rsidRPr="00EE2B76">
        <w:rPr>
          <w:i/>
          <w:sz w:val="24"/>
          <w:szCs w:val="24"/>
        </w:rPr>
        <w:t>able_Caption</w:t>
      </w:r>
      <w:proofErr w:type="spellEnd"/>
      <w:r w:rsidRPr="00EE2B76">
        <w:rPr>
          <w:sz w:val="24"/>
          <w:szCs w:val="24"/>
        </w:rPr>
        <w:t xml:space="preserve">,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DHE_T</w:t>
      </w:r>
      <w:r w:rsidRPr="00EE2B76">
        <w:rPr>
          <w:i/>
          <w:sz w:val="24"/>
          <w:szCs w:val="24"/>
        </w:rPr>
        <w:t>able_Heading</w:t>
      </w:r>
      <w:proofErr w:type="spellEnd"/>
      <w:r w:rsidRPr="00EE2B76">
        <w:rPr>
          <w:i/>
          <w:sz w:val="24"/>
          <w:szCs w:val="24"/>
        </w:rPr>
        <w:t xml:space="preserve"> </w:t>
      </w:r>
      <w:r w:rsidRPr="00EE2B76">
        <w:rPr>
          <w:sz w:val="24"/>
          <w:szCs w:val="24"/>
        </w:rPr>
        <w:t xml:space="preserve">and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DHE_T</w:t>
      </w:r>
      <w:r w:rsidRPr="00EE2B76">
        <w:rPr>
          <w:i/>
          <w:sz w:val="24"/>
          <w:szCs w:val="24"/>
        </w:rPr>
        <w:t>able_Text</w:t>
      </w:r>
      <w:proofErr w:type="spellEnd"/>
      <w:r w:rsidRPr="00EE2B76">
        <w:rPr>
          <w:sz w:val="24"/>
          <w:szCs w:val="24"/>
        </w:rPr>
        <w:t xml:space="preserve"> predefined styles.</w:t>
      </w:r>
    </w:p>
    <w:p w14:paraId="4027E008" w14:textId="77777777" w:rsidR="00EC539B" w:rsidRPr="00EE2B76" w:rsidRDefault="001A396C" w:rsidP="00EC539B">
      <w:pPr>
        <w:pStyle w:val="ESJDHETableCaption"/>
        <w:rPr>
          <w:sz w:val="24"/>
          <w:szCs w:val="24"/>
        </w:rPr>
      </w:pPr>
      <w:r w:rsidRPr="00EE2B76">
        <w:rPr>
          <w:sz w:val="24"/>
          <w:szCs w:val="24"/>
        </w:rPr>
        <w:lastRenderedPageBreak/>
        <w:t>Table 1. Title of the T</w:t>
      </w:r>
      <w:r w:rsidR="00EC539B" w:rsidRPr="00EE2B76">
        <w:rPr>
          <w:sz w:val="24"/>
          <w:szCs w:val="24"/>
        </w:rPr>
        <w:t>able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2377"/>
        <w:gridCol w:w="2376"/>
        <w:gridCol w:w="2377"/>
      </w:tblGrid>
      <w:tr w:rsidR="0046472E" w14:paraId="16DB2958" w14:textId="77777777" w:rsidTr="00920989">
        <w:tc>
          <w:tcPr>
            <w:tcW w:w="2417" w:type="dxa"/>
          </w:tcPr>
          <w:p w14:paraId="54CA6C85" w14:textId="77777777" w:rsidR="0046472E" w:rsidRDefault="0046472E" w:rsidP="0046472E">
            <w:pPr>
              <w:pStyle w:val="ESJDHETableHeading"/>
            </w:pPr>
            <w:r>
              <w:t>Table heading</w:t>
            </w:r>
          </w:p>
        </w:tc>
        <w:tc>
          <w:tcPr>
            <w:tcW w:w="2418" w:type="dxa"/>
          </w:tcPr>
          <w:p w14:paraId="74B20D72" w14:textId="77777777" w:rsidR="0046472E" w:rsidRPr="00920989" w:rsidRDefault="0046472E" w:rsidP="00920989">
            <w:pPr>
              <w:pStyle w:val="ESJDHETableHeading"/>
            </w:pPr>
          </w:p>
        </w:tc>
        <w:tc>
          <w:tcPr>
            <w:tcW w:w="2417" w:type="dxa"/>
          </w:tcPr>
          <w:p w14:paraId="6DBAB42A" w14:textId="77777777" w:rsidR="0046472E" w:rsidRPr="00920989" w:rsidRDefault="0046472E" w:rsidP="00920989">
            <w:pPr>
              <w:pStyle w:val="ESJDHETableHeading"/>
            </w:pPr>
          </w:p>
        </w:tc>
        <w:tc>
          <w:tcPr>
            <w:tcW w:w="2418" w:type="dxa"/>
          </w:tcPr>
          <w:p w14:paraId="2E9EA2E0" w14:textId="77777777" w:rsidR="0046472E" w:rsidRDefault="0046472E" w:rsidP="0046472E">
            <w:pPr>
              <w:pStyle w:val="ESJDHETableHeading"/>
            </w:pPr>
          </w:p>
        </w:tc>
      </w:tr>
      <w:tr w:rsidR="0046472E" w14:paraId="493E9D9E" w14:textId="77777777" w:rsidTr="00920989">
        <w:tc>
          <w:tcPr>
            <w:tcW w:w="2417" w:type="dxa"/>
          </w:tcPr>
          <w:p w14:paraId="70CDD0C2" w14:textId="77777777" w:rsidR="0046472E" w:rsidRDefault="0046472E" w:rsidP="0046472E">
            <w:pPr>
              <w:pStyle w:val="ESJDHETableText"/>
            </w:pPr>
            <w:r>
              <w:t>Table text</w:t>
            </w:r>
          </w:p>
        </w:tc>
        <w:tc>
          <w:tcPr>
            <w:tcW w:w="2418" w:type="dxa"/>
          </w:tcPr>
          <w:p w14:paraId="22CEA0BC" w14:textId="77777777" w:rsidR="0046472E" w:rsidRDefault="0046472E" w:rsidP="0046472E">
            <w:pPr>
              <w:pStyle w:val="ESJDHETableText"/>
            </w:pPr>
          </w:p>
        </w:tc>
        <w:tc>
          <w:tcPr>
            <w:tcW w:w="2417" w:type="dxa"/>
          </w:tcPr>
          <w:p w14:paraId="6BF90251" w14:textId="77777777" w:rsidR="0046472E" w:rsidRDefault="0046472E" w:rsidP="0046472E">
            <w:pPr>
              <w:pStyle w:val="ESJDHETableText"/>
            </w:pPr>
          </w:p>
        </w:tc>
        <w:tc>
          <w:tcPr>
            <w:tcW w:w="2418" w:type="dxa"/>
          </w:tcPr>
          <w:p w14:paraId="4ADADC34" w14:textId="77777777" w:rsidR="0046472E" w:rsidRDefault="0046472E" w:rsidP="0046472E">
            <w:pPr>
              <w:pStyle w:val="ESJDHETableText"/>
            </w:pPr>
          </w:p>
        </w:tc>
      </w:tr>
      <w:tr w:rsidR="0046472E" w14:paraId="20D2B27C" w14:textId="77777777" w:rsidTr="00920989">
        <w:tc>
          <w:tcPr>
            <w:tcW w:w="2417" w:type="dxa"/>
          </w:tcPr>
          <w:p w14:paraId="0231915E" w14:textId="77777777" w:rsidR="0046472E" w:rsidRDefault="0046472E" w:rsidP="0046472E">
            <w:pPr>
              <w:pStyle w:val="ESJDHETableText"/>
            </w:pPr>
          </w:p>
        </w:tc>
        <w:tc>
          <w:tcPr>
            <w:tcW w:w="2418" w:type="dxa"/>
          </w:tcPr>
          <w:p w14:paraId="42A263E4" w14:textId="77777777" w:rsidR="0046472E" w:rsidRDefault="0046472E" w:rsidP="0046472E">
            <w:pPr>
              <w:pStyle w:val="ESJDHETableText"/>
            </w:pPr>
          </w:p>
        </w:tc>
        <w:tc>
          <w:tcPr>
            <w:tcW w:w="2417" w:type="dxa"/>
          </w:tcPr>
          <w:p w14:paraId="6ADF0A21" w14:textId="77777777" w:rsidR="0046472E" w:rsidRDefault="0046472E" w:rsidP="0046472E">
            <w:pPr>
              <w:pStyle w:val="ESJDHETableText"/>
            </w:pPr>
          </w:p>
        </w:tc>
        <w:tc>
          <w:tcPr>
            <w:tcW w:w="2418" w:type="dxa"/>
          </w:tcPr>
          <w:p w14:paraId="09947ED7" w14:textId="77777777" w:rsidR="0046472E" w:rsidRDefault="0046472E" w:rsidP="0046472E">
            <w:pPr>
              <w:pStyle w:val="ESJDHETableText"/>
            </w:pPr>
          </w:p>
        </w:tc>
      </w:tr>
    </w:tbl>
    <w:p w14:paraId="1669DDF2" w14:textId="77777777" w:rsidR="00920989" w:rsidRDefault="004D673B" w:rsidP="004D673B">
      <w:pPr>
        <w:pStyle w:val="ESJDHETitle1"/>
      </w:pPr>
      <w:r>
        <w:t>Figures</w:t>
      </w:r>
    </w:p>
    <w:p w14:paraId="767454C4" w14:textId="7FCC27E9" w:rsidR="004D673B" w:rsidRPr="00EE2B76" w:rsidRDefault="00961CDB" w:rsidP="004D673B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>F</w:t>
      </w:r>
      <w:r w:rsidR="004D673B" w:rsidRPr="00EE2B76">
        <w:rPr>
          <w:sz w:val="24"/>
          <w:szCs w:val="24"/>
        </w:rPr>
        <w:t>igure</w:t>
      </w:r>
      <w:r w:rsidRPr="00EE2B76">
        <w:rPr>
          <w:sz w:val="24"/>
          <w:szCs w:val="24"/>
        </w:rPr>
        <w:t>s</w:t>
      </w:r>
      <w:r w:rsidR="004D673B" w:rsidRPr="00EE2B76">
        <w:rPr>
          <w:sz w:val="24"/>
          <w:szCs w:val="24"/>
        </w:rPr>
        <w:t xml:space="preserve"> should be inserted into the text just after the sentence where </w:t>
      </w:r>
      <w:r w:rsidRPr="00EE2B76">
        <w:rPr>
          <w:sz w:val="24"/>
          <w:szCs w:val="24"/>
        </w:rPr>
        <w:t>they</w:t>
      </w:r>
      <w:r w:rsidR="004D673B" w:rsidRPr="00EE2B76">
        <w:rPr>
          <w:sz w:val="24"/>
          <w:szCs w:val="24"/>
        </w:rPr>
        <w:t xml:space="preserve"> </w:t>
      </w:r>
      <w:r w:rsidRPr="00EE2B76">
        <w:rPr>
          <w:sz w:val="24"/>
          <w:szCs w:val="24"/>
        </w:rPr>
        <w:t>are</w:t>
      </w:r>
      <w:r w:rsidR="004D673B" w:rsidRPr="00EE2B76">
        <w:rPr>
          <w:sz w:val="24"/>
          <w:szCs w:val="24"/>
        </w:rPr>
        <w:t xml:space="preserve"> </w:t>
      </w:r>
      <w:r w:rsidRPr="00EE2B76">
        <w:rPr>
          <w:sz w:val="24"/>
          <w:szCs w:val="24"/>
        </w:rPr>
        <w:t>mentioned</w:t>
      </w:r>
      <w:r w:rsidR="004D673B" w:rsidRPr="00EE2B76">
        <w:rPr>
          <w:sz w:val="24"/>
          <w:szCs w:val="24"/>
        </w:rPr>
        <w:t xml:space="preserve"> and referenced (</w:t>
      </w:r>
      <w:r w:rsidR="004D673B" w:rsidRPr="00EE2B76">
        <w:rPr>
          <w:i/>
          <w:sz w:val="24"/>
          <w:szCs w:val="24"/>
        </w:rPr>
        <w:t>Figure 1</w:t>
      </w:r>
      <w:r w:rsidR="004D673B" w:rsidRPr="00EE2B76">
        <w:rPr>
          <w:sz w:val="24"/>
          <w:szCs w:val="24"/>
        </w:rPr>
        <w:t xml:space="preserve">) for the first time. The </w:t>
      </w:r>
      <w:r w:rsidRPr="00EE2B76">
        <w:rPr>
          <w:sz w:val="24"/>
          <w:szCs w:val="24"/>
        </w:rPr>
        <w:t>figure caption</w:t>
      </w:r>
      <w:r w:rsidR="004D673B" w:rsidRPr="00EE2B76">
        <w:rPr>
          <w:sz w:val="24"/>
          <w:szCs w:val="24"/>
        </w:rPr>
        <w:t xml:space="preserve"> should be placed under the figure and centered.</w:t>
      </w:r>
      <w:r w:rsidR="00D337DD" w:rsidRPr="00EE2B76">
        <w:rPr>
          <w:sz w:val="24"/>
          <w:szCs w:val="24"/>
        </w:rPr>
        <w:t xml:space="preserve"> Please use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DHE_F</w:t>
      </w:r>
      <w:r w:rsidR="00D337DD" w:rsidRPr="00EE2B76">
        <w:rPr>
          <w:i/>
          <w:sz w:val="24"/>
          <w:szCs w:val="24"/>
        </w:rPr>
        <w:t>igure</w:t>
      </w:r>
      <w:proofErr w:type="spellEnd"/>
      <w:r w:rsidR="00D337DD" w:rsidRPr="00EE2B76">
        <w:rPr>
          <w:sz w:val="24"/>
          <w:szCs w:val="24"/>
        </w:rPr>
        <w:t xml:space="preserve"> and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DHE_F</w:t>
      </w:r>
      <w:r w:rsidR="00D337DD" w:rsidRPr="00EE2B76">
        <w:rPr>
          <w:i/>
          <w:sz w:val="24"/>
          <w:szCs w:val="24"/>
        </w:rPr>
        <w:t>igure_Caption</w:t>
      </w:r>
      <w:proofErr w:type="spellEnd"/>
      <w:r w:rsidR="00D337DD" w:rsidRPr="00EE2B76">
        <w:rPr>
          <w:sz w:val="24"/>
          <w:szCs w:val="24"/>
        </w:rPr>
        <w:t xml:space="preserve"> styles to format.</w:t>
      </w:r>
    </w:p>
    <w:p w14:paraId="67E4EAD2" w14:textId="546B709B" w:rsidR="001A396C" w:rsidRDefault="00B8177C" w:rsidP="001A396C">
      <w:pPr>
        <w:pStyle w:val="ESJDHEFigure"/>
      </w:pPr>
      <w:r>
        <w:rPr>
          <w:noProof/>
        </w:rPr>
        <w:drawing>
          <wp:inline distT="0" distB="0" distL="0" distR="0" wp14:anchorId="38CBCE44" wp14:editId="28B77452">
            <wp:extent cx="1219200" cy="675861"/>
            <wp:effectExtent l="0" t="0" r="0" b="0"/>
            <wp:docPr id="2109745609" name="Kép 1" descr="A képen Betűtípus, embléma, Grafik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45609" name="Kép 1" descr="A képen Betűtípus, embléma, Grafika, fehér látható&#10;&#10;Automatikusan generált leírá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647" cy="68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E2B76" w:rsidRDefault="001A396C" w:rsidP="001A396C">
      <w:pPr>
        <w:pStyle w:val="ESJDHEFigureCaption"/>
        <w:rPr>
          <w:sz w:val="24"/>
          <w:szCs w:val="24"/>
        </w:rPr>
      </w:pPr>
      <w:r w:rsidRPr="00EE2B76">
        <w:rPr>
          <w:sz w:val="24"/>
          <w:szCs w:val="24"/>
        </w:rPr>
        <w:t>Figure 1. Figure</w:t>
      </w:r>
      <w:r w:rsidR="00961CDB" w:rsidRPr="00EE2B76">
        <w:rPr>
          <w:sz w:val="24"/>
          <w:szCs w:val="24"/>
        </w:rPr>
        <w:t xml:space="preserve"> caption</w:t>
      </w:r>
    </w:p>
    <w:p w14:paraId="3C479473" w14:textId="77777777" w:rsidR="001A396C" w:rsidRDefault="00397C66" w:rsidP="00397C66">
      <w:pPr>
        <w:pStyle w:val="ESJDHETitleUnordered"/>
      </w:pPr>
      <w:r>
        <w:t>Acknowledgment</w:t>
      </w:r>
    </w:p>
    <w:p w14:paraId="2116C47D" w14:textId="2BD44142" w:rsidR="00397C66" w:rsidRDefault="00397C66" w:rsidP="00397C66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 xml:space="preserve">Acknowledgment(s) (if any) should be in </w:t>
      </w:r>
      <w:r w:rsidRPr="00EE2B76">
        <w:rPr>
          <w:i/>
          <w:sz w:val="24"/>
          <w:szCs w:val="24"/>
        </w:rPr>
        <w:t>Text</w:t>
      </w:r>
      <w:r w:rsidRPr="00EE2B76">
        <w:rPr>
          <w:sz w:val="24"/>
          <w:szCs w:val="24"/>
        </w:rPr>
        <w:t xml:space="preserve"> style, before references. Please use the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DHE_T</w:t>
      </w:r>
      <w:r w:rsidRPr="00EE2B76">
        <w:rPr>
          <w:i/>
          <w:sz w:val="24"/>
          <w:szCs w:val="24"/>
        </w:rPr>
        <w:t>itle_Unordered</w:t>
      </w:r>
      <w:proofErr w:type="spellEnd"/>
      <w:r w:rsidRPr="00EE2B76">
        <w:rPr>
          <w:sz w:val="24"/>
          <w:szCs w:val="24"/>
        </w:rPr>
        <w:t xml:space="preserve"> style for the title of this section.</w:t>
      </w:r>
    </w:p>
    <w:p w14:paraId="6326EC98" w14:textId="77777777" w:rsidR="00BA0FD6" w:rsidRDefault="00BA0FD6" w:rsidP="00397C66">
      <w:pPr>
        <w:pStyle w:val="ESJDHEText"/>
        <w:rPr>
          <w:sz w:val="24"/>
          <w:szCs w:val="24"/>
        </w:rPr>
      </w:pPr>
    </w:p>
    <w:p w14:paraId="49B356B5" w14:textId="77777777" w:rsidR="007D0A95" w:rsidRPr="00EE2B76" w:rsidRDefault="007D0A95" w:rsidP="00397C66">
      <w:pPr>
        <w:pStyle w:val="ESJDHEText"/>
        <w:rPr>
          <w:sz w:val="24"/>
          <w:szCs w:val="24"/>
        </w:rPr>
      </w:pPr>
    </w:p>
    <w:p w14:paraId="017CB88B" w14:textId="77777777" w:rsidR="009357ED" w:rsidRDefault="009357ED" w:rsidP="009357ED">
      <w:pPr>
        <w:pStyle w:val="ESJDHETitleUnordered"/>
      </w:pPr>
      <w:r>
        <w:t>References</w:t>
      </w:r>
    </w:p>
    <w:p w14:paraId="28C06AC3" w14:textId="54FC680F" w:rsidR="009357ED" w:rsidRPr="00EE2B76" w:rsidRDefault="001F171A" w:rsidP="009357ED">
      <w:pPr>
        <w:pStyle w:val="ESJDHEText"/>
        <w:rPr>
          <w:sz w:val="24"/>
          <w:szCs w:val="24"/>
        </w:rPr>
      </w:pPr>
      <w:r w:rsidRPr="00EE2B76">
        <w:rPr>
          <w:sz w:val="24"/>
          <w:szCs w:val="24"/>
        </w:rPr>
        <w:t xml:space="preserve">Format your citation and references according to </w:t>
      </w:r>
      <w:r w:rsidR="00F70EAD" w:rsidRPr="00EE2B76">
        <w:rPr>
          <w:sz w:val="24"/>
          <w:szCs w:val="24"/>
        </w:rPr>
        <w:t>APA</w:t>
      </w:r>
      <w:r w:rsidR="008E3791" w:rsidRPr="00EE2B76">
        <w:rPr>
          <w:sz w:val="24"/>
          <w:szCs w:val="24"/>
        </w:rPr>
        <w:t xml:space="preserve"> 7</w:t>
      </w:r>
      <w:r w:rsidR="008E3791" w:rsidRPr="00EE2B76">
        <w:rPr>
          <w:sz w:val="24"/>
          <w:szCs w:val="24"/>
          <w:vertAlign w:val="superscript"/>
        </w:rPr>
        <w:t>th</w:t>
      </w:r>
      <w:r w:rsidR="008E3791" w:rsidRPr="00EE2B76">
        <w:rPr>
          <w:sz w:val="24"/>
          <w:szCs w:val="24"/>
        </w:rPr>
        <w:t xml:space="preserve"> Edition</w:t>
      </w:r>
      <w:r w:rsidR="00F70EAD" w:rsidRPr="00EE2B76">
        <w:rPr>
          <w:sz w:val="24"/>
          <w:szCs w:val="24"/>
        </w:rPr>
        <w:t xml:space="preserve"> style</w:t>
      </w:r>
      <w:r w:rsidRPr="00EE2B76">
        <w:rPr>
          <w:sz w:val="24"/>
          <w:szCs w:val="24"/>
        </w:rPr>
        <w:t>.</w:t>
      </w:r>
      <w:r w:rsidR="006F3EA6" w:rsidRPr="00EE2B76">
        <w:rPr>
          <w:sz w:val="24"/>
          <w:szCs w:val="24"/>
        </w:rPr>
        <w:t xml:space="preserve"> Please use </w:t>
      </w:r>
      <w:r w:rsidR="00A46626">
        <w:rPr>
          <w:i/>
          <w:sz w:val="24"/>
          <w:szCs w:val="24"/>
        </w:rPr>
        <w:t xml:space="preserve">ESJ </w:t>
      </w:r>
      <w:proofErr w:type="spellStart"/>
      <w:r w:rsidR="00A46626">
        <w:rPr>
          <w:i/>
          <w:sz w:val="24"/>
          <w:szCs w:val="24"/>
        </w:rPr>
        <w:t>DHE_R</w:t>
      </w:r>
      <w:r w:rsidR="006F3EA6" w:rsidRPr="00EE2B76">
        <w:rPr>
          <w:i/>
          <w:sz w:val="24"/>
          <w:szCs w:val="24"/>
        </w:rPr>
        <w:t>eferenced_Item</w:t>
      </w:r>
      <w:proofErr w:type="spellEnd"/>
      <w:r w:rsidR="006F3EA6" w:rsidRPr="00EE2B76">
        <w:rPr>
          <w:sz w:val="24"/>
          <w:szCs w:val="24"/>
        </w:rPr>
        <w:t xml:space="preserve"> style to format.</w:t>
      </w:r>
      <w:r w:rsidR="004B5476" w:rsidRPr="00EE2B76">
        <w:rPr>
          <w:sz w:val="24"/>
          <w:szCs w:val="24"/>
        </w:rPr>
        <w:t xml:space="preserve"> Please use bookmark and cross reference. The items in the references list have to be ordered in alphabetical order corresponding to the surnames of the first author.</w:t>
      </w:r>
      <w:r w:rsidR="00166346" w:rsidRPr="00EE2B76">
        <w:rPr>
          <w:sz w:val="24"/>
          <w:szCs w:val="24"/>
        </w:rPr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</w:t>
      </w:r>
      <w:proofErr w:type="spellStart"/>
      <w:r w:rsidR="00166346" w:rsidRPr="00EE2B76">
        <w:rPr>
          <w:sz w:val="24"/>
          <w:szCs w:val="24"/>
        </w:rPr>
        <w:t>Crossref</w:t>
      </w:r>
      <w:proofErr w:type="spellEnd"/>
      <w:r w:rsidR="00166346" w:rsidRPr="00EE2B76">
        <w:rPr>
          <w:sz w:val="24"/>
          <w:szCs w:val="24"/>
        </w:rPr>
        <w:t xml:space="preserve"> is a registration agency for the International DOI Foundation and assigns DOIs to scholarly research publications </w:t>
      </w:r>
      <w:r w:rsidR="00207503" w:rsidRPr="00EE2B76">
        <w:rPr>
          <w:rFonts w:eastAsia="Times New Roman" w:cs="Arial"/>
          <w:sz w:val="24"/>
          <w:szCs w:val="24"/>
        </w:rPr>
        <w:t xml:space="preserve">(you can search for DOI numbers </w:t>
      </w:r>
      <w:hyperlink r:id="rId12" w:tgtFrame="_blank" w:history="1">
        <w:r w:rsidR="00207503" w:rsidRPr="00EE2B76">
          <w:rPr>
            <w:rFonts w:eastAsia="Times New Roman" w:cs="Arial"/>
            <w:color w:val="0000FF"/>
            <w:sz w:val="24"/>
            <w:szCs w:val="24"/>
            <w:u w:val="single"/>
          </w:rPr>
          <w:t>https://apps.crossref.org/SimpleTextQuery</w:t>
        </w:r>
      </w:hyperlink>
      <w:r w:rsidR="00207503" w:rsidRPr="00EE2B76">
        <w:rPr>
          <w:rFonts w:eastAsia="Times New Roman" w:cs="Arial"/>
          <w:sz w:val="24"/>
          <w:szCs w:val="24"/>
        </w:rPr>
        <w:t xml:space="preserve">). </w:t>
      </w:r>
      <w:r w:rsidR="00166346" w:rsidRPr="00EE2B76">
        <w:rPr>
          <w:sz w:val="24"/>
          <w:szCs w:val="24"/>
        </w:rPr>
        <w:t>The references list must contain at least 4 items with DOI!</w:t>
      </w:r>
    </w:p>
    <w:p w14:paraId="5C2CA680" w14:textId="77777777" w:rsidR="008E3791" w:rsidRPr="006F3EA6" w:rsidRDefault="008E3791" w:rsidP="009357ED">
      <w:pPr>
        <w:pStyle w:val="ESJDHEText"/>
      </w:pPr>
    </w:p>
    <w:p w14:paraId="3D5011B7" w14:textId="52747743" w:rsidR="008E3791" w:rsidRDefault="008E3791" w:rsidP="008E3791">
      <w:pPr>
        <w:pStyle w:val="ESJDHEReferencedItem"/>
        <w:numPr>
          <w:ilvl w:val="0"/>
          <w:numId w:val="0"/>
        </w:numPr>
        <w:ind w:left="426" w:hanging="426"/>
      </w:pPr>
      <w:proofErr w:type="spellStart"/>
      <w:r>
        <w:t>Hallin</w:t>
      </w:r>
      <w:proofErr w:type="spellEnd"/>
      <w:r>
        <w:t xml:space="preserve">, D.C. (2003). Sound bite news: Television coverage of elections. </w:t>
      </w:r>
      <w:r w:rsidRPr="008E3791">
        <w:rPr>
          <w:i/>
          <w:iCs/>
        </w:rPr>
        <w:t>Journal of Communication</w:t>
      </w:r>
      <w:r>
        <w:t xml:space="preserve">, </w:t>
      </w:r>
      <w:r w:rsidRPr="00285D3A">
        <w:rPr>
          <w:i/>
          <w:iCs/>
        </w:rPr>
        <w:t>42</w:t>
      </w:r>
      <w:r>
        <w:t>(2), 5-24.</w:t>
      </w:r>
    </w:p>
    <w:p w14:paraId="59BA977E" w14:textId="77777777" w:rsidR="00A2353C" w:rsidRDefault="00A2353C" w:rsidP="008E3791">
      <w:pPr>
        <w:pStyle w:val="ESJDHEReferencedItem"/>
        <w:numPr>
          <w:ilvl w:val="0"/>
          <w:numId w:val="0"/>
        </w:numPr>
        <w:ind w:left="426" w:hanging="426"/>
      </w:pPr>
    </w:p>
    <w:p w14:paraId="71A35A4F" w14:textId="77777777" w:rsidR="001B20F6" w:rsidRDefault="001B20F6" w:rsidP="00BA0FD6">
      <w:pPr>
        <w:pStyle w:val="ESJDHEText"/>
        <w:ind w:firstLine="0"/>
      </w:pPr>
    </w:p>
    <w:sectPr w:rsidR="001B20F6" w:rsidSect="007809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  <w:numRestart w:val="eachPage"/>
      </w:footnotePr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64C93F04" w:rsidR="00BC1D10" w:rsidRPr="00A2353C" w:rsidRDefault="00A2353C" w:rsidP="00780910">
    <w:pPr>
      <w:pStyle w:val="GradusFooter"/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of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4F94F681" w:rsidR="00BC1D10" w:rsidRPr="008F17E1" w:rsidRDefault="008F17E1" w:rsidP="008F17E1">
    <w:pPr>
      <w:pStyle w:val="GradusFooter"/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2243FBEE" w:rsidR="00852F3D" w:rsidRPr="00780910" w:rsidRDefault="00780910" w:rsidP="00780910">
    <w:pPr>
      <w:pStyle w:val="GradusFooter"/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59CFA75C" w:rsidR="00625B12" w:rsidRDefault="00780910" w:rsidP="00780910">
    <w:pPr>
      <w:pStyle w:val="ESJDHEHeaderEvenOdd"/>
      <w:jc w:val="center"/>
    </w:pPr>
    <w:fldSimple w:instr=" STYLEREF  &quot;ESJ DHE_Title_of_the_Paper&quot;  \* MERGEFORMAT ">
      <w:r w:rsidR="007D0A95">
        <w:rPr>
          <w:noProof/>
        </w:rPr>
        <w:t>Integrating Dual Students into the Workplace - TITLE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65749F2C" w:rsidR="008F17E1" w:rsidRDefault="008F17E1" w:rsidP="008F17E1">
    <w:pPr>
      <w:pStyle w:val="ESJDHEHeaderEvenOdd"/>
      <w:jc w:val="center"/>
    </w:pPr>
    <w:r>
      <w:fldChar w:fldCharType="begin"/>
    </w:r>
    <w:r>
      <w:instrText xml:space="preserve"> STYLEREF  "ESJ DHE_Title_of_the_Paper"  \* MERGEFORMAT </w:instrText>
    </w:r>
    <w:r>
      <w:fldChar w:fldCharType="separate"/>
    </w:r>
    <w:r w:rsidR="001B20F6">
      <w:rPr>
        <w:noProof/>
      </w:rPr>
      <w:t>Integrating Dual Students into the Workplace - TITLE</w:t>
    </w:r>
    <w:r>
      <w:fldChar w:fldCharType="end"/>
    </w:r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48"/>
    </w:tblGrid>
    <w:tr w:rsidR="000E5150" w14:paraId="51E18B34" w14:textId="77777777" w:rsidTr="000E5150">
      <w:tc>
        <w:tcPr>
          <w:tcW w:w="4745" w:type="dxa"/>
        </w:tcPr>
        <w:p w14:paraId="49E18218" w14:textId="77777777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of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16101EBA" w:rsidR="000E5150" w:rsidRDefault="00870B01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037778AD" wp14:editId="195D33AE">
                <wp:extent cx="876300" cy="485775"/>
                <wp:effectExtent l="0" t="0" r="0" b="9525"/>
                <wp:docPr id="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95559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4386B8A6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809546">
    <w:abstractNumId w:val="3"/>
  </w:num>
  <w:num w:numId="2" w16cid:durableId="317802822">
    <w:abstractNumId w:val="2"/>
  </w:num>
  <w:num w:numId="3" w16cid:durableId="1146703419">
    <w:abstractNumId w:val="4"/>
  </w:num>
  <w:num w:numId="4" w16cid:durableId="1523977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720202">
    <w:abstractNumId w:val="6"/>
  </w:num>
  <w:num w:numId="6" w16cid:durableId="1262642172">
    <w:abstractNumId w:val="1"/>
  </w:num>
  <w:num w:numId="7" w16cid:durableId="383993091">
    <w:abstractNumId w:val="5"/>
  </w:num>
  <w:num w:numId="8" w16cid:durableId="154818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953C0"/>
    <w:rsid w:val="000A13A3"/>
    <w:rsid w:val="000B04DC"/>
    <w:rsid w:val="000D1979"/>
    <w:rsid w:val="000E37A2"/>
    <w:rsid w:val="000E5150"/>
    <w:rsid w:val="0010025D"/>
    <w:rsid w:val="00163CA6"/>
    <w:rsid w:val="00166346"/>
    <w:rsid w:val="001A2D66"/>
    <w:rsid w:val="001A396C"/>
    <w:rsid w:val="001B20F6"/>
    <w:rsid w:val="001C259D"/>
    <w:rsid w:val="001C6720"/>
    <w:rsid w:val="001C7577"/>
    <w:rsid w:val="001F171A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E35EC"/>
    <w:rsid w:val="002E7073"/>
    <w:rsid w:val="00316151"/>
    <w:rsid w:val="00366DBD"/>
    <w:rsid w:val="0037193D"/>
    <w:rsid w:val="00397C66"/>
    <w:rsid w:val="003A1291"/>
    <w:rsid w:val="003A243D"/>
    <w:rsid w:val="003B1866"/>
    <w:rsid w:val="003D4D43"/>
    <w:rsid w:val="003E68D2"/>
    <w:rsid w:val="00420CC9"/>
    <w:rsid w:val="00425620"/>
    <w:rsid w:val="00450FBA"/>
    <w:rsid w:val="0046472E"/>
    <w:rsid w:val="0048053D"/>
    <w:rsid w:val="00480F04"/>
    <w:rsid w:val="00493906"/>
    <w:rsid w:val="004B5476"/>
    <w:rsid w:val="004B682F"/>
    <w:rsid w:val="004D673B"/>
    <w:rsid w:val="00513198"/>
    <w:rsid w:val="005329B8"/>
    <w:rsid w:val="00534E32"/>
    <w:rsid w:val="00535146"/>
    <w:rsid w:val="00556B13"/>
    <w:rsid w:val="00581C1F"/>
    <w:rsid w:val="005841D2"/>
    <w:rsid w:val="005A604D"/>
    <w:rsid w:val="00613838"/>
    <w:rsid w:val="00625B12"/>
    <w:rsid w:val="00627C35"/>
    <w:rsid w:val="00632822"/>
    <w:rsid w:val="006401F4"/>
    <w:rsid w:val="0064170F"/>
    <w:rsid w:val="00654AF5"/>
    <w:rsid w:val="006B19C1"/>
    <w:rsid w:val="006B3178"/>
    <w:rsid w:val="006B6D7E"/>
    <w:rsid w:val="006E4F4A"/>
    <w:rsid w:val="006E68F0"/>
    <w:rsid w:val="006F2A1C"/>
    <w:rsid w:val="006F3EA6"/>
    <w:rsid w:val="006F58BE"/>
    <w:rsid w:val="006F5C5E"/>
    <w:rsid w:val="007003A9"/>
    <w:rsid w:val="00713393"/>
    <w:rsid w:val="007306DF"/>
    <w:rsid w:val="007571A0"/>
    <w:rsid w:val="00761048"/>
    <w:rsid w:val="00765FA7"/>
    <w:rsid w:val="00780910"/>
    <w:rsid w:val="007920AF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78F6"/>
    <w:rsid w:val="0087082B"/>
    <w:rsid w:val="00870B01"/>
    <w:rsid w:val="008710AE"/>
    <w:rsid w:val="008728F8"/>
    <w:rsid w:val="00875584"/>
    <w:rsid w:val="00877BA0"/>
    <w:rsid w:val="008C53C3"/>
    <w:rsid w:val="008D2815"/>
    <w:rsid w:val="008D65BB"/>
    <w:rsid w:val="008E3791"/>
    <w:rsid w:val="008F0607"/>
    <w:rsid w:val="008F17E1"/>
    <w:rsid w:val="008F3970"/>
    <w:rsid w:val="00904AA9"/>
    <w:rsid w:val="00920471"/>
    <w:rsid w:val="00920989"/>
    <w:rsid w:val="00925589"/>
    <w:rsid w:val="0093481E"/>
    <w:rsid w:val="009357ED"/>
    <w:rsid w:val="00954F25"/>
    <w:rsid w:val="00961CDB"/>
    <w:rsid w:val="00964EC6"/>
    <w:rsid w:val="009870EE"/>
    <w:rsid w:val="009B31E6"/>
    <w:rsid w:val="00A03A72"/>
    <w:rsid w:val="00A2353C"/>
    <w:rsid w:val="00A40F54"/>
    <w:rsid w:val="00A46626"/>
    <w:rsid w:val="00A75FC3"/>
    <w:rsid w:val="00A91B20"/>
    <w:rsid w:val="00AA2C0C"/>
    <w:rsid w:val="00AA4F43"/>
    <w:rsid w:val="00AC651D"/>
    <w:rsid w:val="00AD2388"/>
    <w:rsid w:val="00AD336D"/>
    <w:rsid w:val="00B8177C"/>
    <w:rsid w:val="00BA0FD6"/>
    <w:rsid w:val="00BC1D10"/>
    <w:rsid w:val="00BC633D"/>
    <w:rsid w:val="00BD6069"/>
    <w:rsid w:val="00BD7615"/>
    <w:rsid w:val="00BF10E4"/>
    <w:rsid w:val="00C34C57"/>
    <w:rsid w:val="00C552C2"/>
    <w:rsid w:val="00C61441"/>
    <w:rsid w:val="00C74E02"/>
    <w:rsid w:val="00CC0408"/>
    <w:rsid w:val="00CD10C9"/>
    <w:rsid w:val="00CE1AF6"/>
    <w:rsid w:val="00D2466E"/>
    <w:rsid w:val="00D337DD"/>
    <w:rsid w:val="00D62D1C"/>
    <w:rsid w:val="00D710B7"/>
    <w:rsid w:val="00DA18E5"/>
    <w:rsid w:val="00DA7F31"/>
    <w:rsid w:val="00DC0199"/>
    <w:rsid w:val="00DC6D08"/>
    <w:rsid w:val="00DD28F8"/>
    <w:rsid w:val="00DF193D"/>
    <w:rsid w:val="00DF7E7E"/>
    <w:rsid w:val="00E507B7"/>
    <w:rsid w:val="00E55BBD"/>
    <w:rsid w:val="00E82F9A"/>
    <w:rsid w:val="00EA5FE4"/>
    <w:rsid w:val="00EC539B"/>
    <w:rsid w:val="00ED5A16"/>
    <w:rsid w:val="00EE2B76"/>
    <w:rsid w:val="00F15460"/>
    <w:rsid w:val="00F3089C"/>
    <w:rsid w:val="00F35ED9"/>
    <w:rsid w:val="00F5599E"/>
    <w:rsid w:val="00F60BF7"/>
    <w:rsid w:val="00F6454B"/>
    <w:rsid w:val="00F70EAD"/>
    <w:rsid w:val="00F90DC7"/>
    <w:rsid w:val="00F94734"/>
    <w:rsid w:val="00FA23FD"/>
    <w:rsid w:val="00FA77C7"/>
    <w:rsid w:val="00FA7DD9"/>
    <w:rsid w:val="00FB6590"/>
    <w:rsid w:val="00FC5B6F"/>
    <w:rsid w:val="00FE1A22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  <w15:docId w15:val="{9F9ADFD4-385B-4516-A5FC-407DC035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ED5A16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C552C2"/>
    <w:pPr>
      <w:keepNext/>
      <w:numPr>
        <w:ilvl w:val="1"/>
        <w:numId w:val="3"/>
      </w:numPr>
      <w:spacing w:before="180" w:after="120"/>
      <w:ind w:left="715" w:hanging="431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C552C2"/>
    <w:pPr>
      <w:keepNext/>
      <w:numPr>
        <w:ilvl w:val="2"/>
        <w:numId w:val="3"/>
      </w:numPr>
      <w:spacing w:before="120" w:after="120"/>
      <w:ind w:left="1225" w:hanging="505"/>
    </w:pPr>
    <w:rPr>
      <w:b/>
      <w:i/>
      <w:sz w:val="22"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964EC6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szCs w:val="24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A396C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625B12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qFormat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s.crossref.org/SimpleTextQuer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nfo.orcid.org/researcher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.norberta\Downloads\Gradus_template_2.7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73EAE70762A246B7B65216FD2EFAA4" ma:contentTypeVersion="8" ma:contentTypeDescription="Új dokumentum létrehozása." ma:contentTypeScope="" ma:versionID="8ba564abb3922acd68dbbf2c541eb419">
  <xsd:schema xmlns:xsd="http://www.w3.org/2001/XMLSchema" xmlns:xs="http://www.w3.org/2001/XMLSchema" xmlns:p="http://schemas.microsoft.com/office/2006/metadata/properties" xmlns:ns2="fa1a23fa-39d1-497d-ae87-aa2b2bcd7823" targetNamespace="http://schemas.microsoft.com/office/2006/metadata/properties" ma:root="true" ma:fieldsID="86cbde75eed835927e23df31fbe7cc99" ns2:_="">
    <xsd:import namespace="fa1a23fa-39d1-497d-ae87-aa2b2bcd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23fa-39d1-497d-ae87-aa2b2bcd7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D9FD6-25C7-4F99-8DC4-FB6B62F5E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BB72E-ED74-4A67-923E-3035EBFB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a23fa-39d1-497d-ae87-aa2b2bcd7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Gradus_template_2.7_en.dotx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Sági Norberta</dc:creator>
  <cp:lastModifiedBy>Schäfer Florian</cp:lastModifiedBy>
  <cp:revision>7</cp:revision>
  <dcterms:created xsi:type="dcterms:W3CDTF">2025-11-27T13:40:00Z</dcterms:created>
  <dcterms:modified xsi:type="dcterms:W3CDTF">2025-11-27T14:29:00Z</dcterms:modified>
</cp:coreProperties>
</file>